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09" w:rsidRPr="000E0E54" w:rsidRDefault="004B6609" w:rsidP="006938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0E0E54">
        <w:rPr>
          <w:rFonts w:ascii="Times New Roman" w:hAnsi="Times New Roman"/>
          <w:b/>
          <w:sz w:val="28"/>
          <w:szCs w:val="28"/>
        </w:rPr>
        <w:t xml:space="preserve">Договор </w:t>
      </w:r>
    </w:p>
    <w:p w:rsidR="004B6609" w:rsidRPr="00BD33C9" w:rsidRDefault="004B6609" w:rsidP="00BD3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E54">
        <w:rPr>
          <w:rFonts w:ascii="Times New Roman" w:hAnsi="Times New Roman"/>
          <w:b/>
          <w:sz w:val="28"/>
          <w:szCs w:val="28"/>
        </w:rPr>
        <w:t>о предоставлении социальных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33C9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полустационарной форме социального обслуживания</w:t>
      </w:r>
    </w:p>
    <w:p w:rsidR="004B6609" w:rsidRPr="000E0E54" w:rsidRDefault="004B6609" w:rsidP="006938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0E54">
        <w:rPr>
          <w:rFonts w:ascii="Times New Roman" w:hAnsi="Times New Roman"/>
          <w:b/>
          <w:sz w:val="28"/>
          <w:szCs w:val="28"/>
        </w:rPr>
        <w:t xml:space="preserve"> </w:t>
      </w:r>
      <w:r w:rsidRPr="000E0E54">
        <w:rPr>
          <w:rFonts w:ascii="Times New Roman" w:hAnsi="Times New Roman"/>
          <w:sz w:val="28"/>
          <w:szCs w:val="28"/>
        </w:rPr>
        <w:t>№_______</w:t>
      </w:r>
    </w:p>
    <w:p w:rsidR="004B6609" w:rsidRPr="006938BE" w:rsidRDefault="004B6609" w:rsidP="006938BE">
      <w:pPr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  <w:u w:val="single"/>
        </w:rPr>
        <w:t xml:space="preserve">  г. Нариманов     </w:t>
      </w:r>
      <w:r w:rsidRPr="001B28F8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«  </w:t>
      </w:r>
      <w:r w:rsidRPr="001B28F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             201  </w:t>
      </w:r>
      <w:r w:rsidRPr="001B28F8">
        <w:rPr>
          <w:rFonts w:ascii="Times New Roman" w:hAnsi="Times New Roman"/>
          <w:sz w:val="24"/>
          <w:szCs w:val="24"/>
        </w:rPr>
        <w:t xml:space="preserve"> года </w:t>
      </w:r>
    </w:p>
    <w:p w:rsidR="004B6609" w:rsidRPr="001B28F8" w:rsidRDefault="004B6609" w:rsidP="006938BE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АУСОН</w:t>
      </w:r>
      <w:r w:rsidRPr="001B28F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Комплекс</w:t>
      </w:r>
      <w:r w:rsidRPr="001B28F8">
        <w:rPr>
          <w:rFonts w:ascii="Times New Roman" w:hAnsi="Times New Roman"/>
          <w:sz w:val="24"/>
          <w:szCs w:val="24"/>
        </w:rPr>
        <w:t>ный центр социально</w:t>
      </w:r>
      <w:r>
        <w:rPr>
          <w:rFonts w:ascii="Times New Roman" w:hAnsi="Times New Roman"/>
          <w:sz w:val="24"/>
          <w:szCs w:val="24"/>
        </w:rPr>
        <w:t>го</w:t>
      </w:r>
      <w:r w:rsidRPr="001B28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обслуживания</w:t>
      </w:r>
      <w:r w:rsidRPr="001B28F8">
        <w:rPr>
          <w:rFonts w:ascii="Times New Roman" w:hAnsi="Times New Roman"/>
          <w:sz w:val="24"/>
          <w:szCs w:val="24"/>
        </w:rPr>
        <w:t xml:space="preserve"> населения</w:t>
      </w:r>
      <w:r>
        <w:rPr>
          <w:rFonts w:ascii="Times New Roman" w:hAnsi="Times New Roman"/>
          <w:sz w:val="24"/>
          <w:szCs w:val="24"/>
        </w:rPr>
        <w:t>,</w:t>
      </w:r>
      <w:r w:rsidRPr="001B28F8">
        <w:rPr>
          <w:rFonts w:ascii="Times New Roman" w:hAnsi="Times New Roman"/>
          <w:sz w:val="24"/>
          <w:szCs w:val="24"/>
        </w:rPr>
        <w:t xml:space="preserve"> Наримановск</w:t>
      </w:r>
      <w:r>
        <w:rPr>
          <w:rFonts w:ascii="Times New Roman" w:hAnsi="Times New Roman"/>
          <w:sz w:val="24"/>
          <w:szCs w:val="24"/>
        </w:rPr>
        <w:t>ий</w:t>
      </w:r>
      <w:r w:rsidRPr="001B28F8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 Астраханская область</w:t>
      </w:r>
      <w:r w:rsidRPr="001B28F8">
        <w:rPr>
          <w:rFonts w:ascii="Times New Roman" w:hAnsi="Times New Roman"/>
          <w:sz w:val="24"/>
          <w:szCs w:val="24"/>
        </w:rPr>
        <w:t>», именуем</w:t>
      </w:r>
      <w:r>
        <w:rPr>
          <w:rFonts w:ascii="Times New Roman" w:hAnsi="Times New Roman"/>
          <w:sz w:val="24"/>
          <w:szCs w:val="24"/>
        </w:rPr>
        <w:t>ое</w:t>
      </w:r>
      <w:r w:rsidRPr="001B28F8">
        <w:rPr>
          <w:rFonts w:ascii="Times New Roman" w:hAnsi="Times New Roman"/>
          <w:sz w:val="24"/>
          <w:szCs w:val="24"/>
        </w:rPr>
        <w:t xml:space="preserve"> в дальнейшем «Исполнитель», в лице директора </w:t>
      </w:r>
      <w:r>
        <w:rPr>
          <w:rFonts w:ascii="Times New Roman" w:hAnsi="Times New Roman"/>
          <w:sz w:val="24"/>
          <w:szCs w:val="24"/>
        </w:rPr>
        <w:t>Матвеевой Валенти</w:t>
      </w:r>
      <w:r w:rsidRPr="001B28F8"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 xml:space="preserve"> Павловны</w:t>
      </w:r>
      <w:r w:rsidRPr="001B28F8">
        <w:rPr>
          <w:rFonts w:ascii="Times New Roman" w:hAnsi="Times New Roman"/>
          <w:sz w:val="24"/>
          <w:szCs w:val="24"/>
        </w:rPr>
        <w:t>, действующего на основании Устава,</w:t>
      </w:r>
      <w:r w:rsidRPr="001B28F8">
        <w:rPr>
          <w:color w:val="000000"/>
          <w:spacing w:val="5"/>
          <w:sz w:val="24"/>
          <w:szCs w:val="24"/>
        </w:rPr>
        <w:t xml:space="preserve"> </w:t>
      </w:r>
      <w:r w:rsidRPr="001B28F8">
        <w:rPr>
          <w:rFonts w:ascii="Times New Roman" w:hAnsi="Times New Roman"/>
          <w:color w:val="000000"/>
          <w:spacing w:val="5"/>
          <w:sz w:val="24"/>
          <w:szCs w:val="24"/>
        </w:rPr>
        <w:t>утвержденного распоряжением министерства социального развития и труда Астраханской области от 2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5</w:t>
      </w:r>
      <w:r w:rsidRPr="001B28F8">
        <w:rPr>
          <w:rFonts w:ascii="Times New Roman" w:hAnsi="Times New Roman"/>
          <w:color w:val="000000"/>
          <w:spacing w:val="5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06</w:t>
      </w:r>
      <w:r w:rsidRPr="001B28F8">
        <w:rPr>
          <w:rFonts w:ascii="Times New Roman" w:hAnsi="Times New Roman"/>
          <w:color w:val="000000"/>
          <w:spacing w:val="5"/>
          <w:sz w:val="24"/>
          <w:szCs w:val="24"/>
        </w:rPr>
        <w:t>.201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5</w:t>
      </w:r>
      <w:r w:rsidRPr="001B28F8">
        <w:rPr>
          <w:rFonts w:ascii="Times New Roman" w:hAnsi="Times New Roman"/>
          <w:color w:val="000000"/>
          <w:spacing w:val="5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1340</w:t>
      </w:r>
      <w:r w:rsidRPr="001B28F8">
        <w:rPr>
          <w:rFonts w:ascii="Times New Roman" w:hAnsi="Times New Roman"/>
          <w:sz w:val="24"/>
          <w:szCs w:val="24"/>
        </w:rPr>
        <w:t xml:space="preserve">, с одной стороны, </w:t>
      </w:r>
    </w:p>
    <w:p w:rsidR="004B6609" w:rsidRPr="00246A37" w:rsidRDefault="004B6609" w:rsidP="00106600">
      <w:pPr>
        <w:spacing w:after="0" w:line="240" w:lineRule="exact"/>
        <w:ind w:left="-851" w:right="-1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 ФИО___________________________________________________</w:t>
      </w:r>
    </w:p>
    <w:p w:rsidR="004B6609" w:rsidRDefault="004B6609" w:rsidP="00106600">
      <w:pPr>
        <w:spacing w:after="0" w:line="240" w:lineRule="exact"/>
        <w:ind w:left="-851" w:right="-14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B28F8">
        <w:rPr>
          <w:rFonts w:ascii="Times New Roman" w:hAnsi="Times New Roman"/>
          <w:sz w:val="24"/>
          <w:szCs w:val="24"/>
          <w:vertAlign w:val="superscript"/>
        </w:rPr>
        <w:t xml:space="preserve"> (фамилия, имя, отчество (при наличии)  гражданина, признанного нуждающимся в социальном обслуживании)</w:t>
      </w:r>
    </w:p>
    <w:p w:rsidR="004B6609" w:rsidRPr="001B28F8" w:rsidRDefault="004B6609" w:rsidP="00246A37">
      <w:pPr>
        <w:spacing w:after="0" w:line="240" w:lineRule="exact"/>
        <w:ind w:left="-851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паспорт</w:t>
      </w:r>
      <w:r w:rsidRPr="002660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серия            </w:t>
      </w:r>
      <w:r w:rsidRPr="00430C22">
        <w:rPr>
          <w:rFonts w:ascii="Times New Roman" w:hAnsi="Times New Roman"/>
          <w:b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выдан ОВД Наримановского района Астраханской области      11.08.20    </w:t>
      </w:r>
      <w:r w:rsidRPr="00105761">
        <w:rPr>
          <w:rFonts w:ascii="Times New Roman" w:hAnsi="Times New Roman"/>
          <w:b/>
          <w:sz w:val="24"/>
          <w:szCs w:val="24"/>
          <w:u w:val="single"/>
        </w:rPr>
        <w:t>г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B28F8">
        <w:rPr>
          <w:rFonts w:ascii="Times New Roman" w:hAnsi="Times New Roman"/>
          <w:sz w:val="24"/>
          <w:szCs w:val="24"/>
          <w:vertAlign w:val="superscript"/>
        </w:rPr>
        <w:t>(наименование и реквизиты документа, удостоверяющего личность Заказчика)</w:t>
      </w:r>
      <w:r w:rsidRPr="001B28F8">
        <w:rPr>
          <w:rFonts w:ascii="Times New Roman" w:hAnsi="Times New Roman"/>
          <w:sz w:val="24"/>
          <w:szCs w:val="24"/>
        </w:rPr>
        <w:t xml:space="preserve">   </w:t>
      </w:r>
    </w:p>
    <w:p w:rsidR="004B6609" w:rsidRPr="001B28F8" w:rsidRDefault="004B6609" w:rsidP="006938BE">
      <w:pPr>
        <w:spacing w:after="0" w:line="240" w:lineRule="exact"/>
        <w:ind w:left="-851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именуемая</w:t>
      </w:r>
      <w:r w:rsidRPr="001B28F8">
        <w:rPr>
          <w:rFonts w:ascii="Times New Roman" w:hAnsi="Times New Roman"/>
          <w:sz w:val="24"/>
          <w:szCs w:val="24"/>
        </w:rPr>
        <w:t xml:space="preserve"> в да</w:t>
      </w:r>
      <w:r>
        <w:rPr>
          <w:rFonts w:ascii="Times New Roman" w:hAnsi="Times New Roman"/>
          <w:sz w:val="24"/>
          <w:szCs w:val="24"/>
        </w:rPr>
        <w:t>льнейшем «Заказчик», проживающая</w:t>
      </w:r>
      <w:r w:rsidRPr="001B28F8">
        <w:rPr>
          <w:rFonts w:ascii="Times New Roman" w:hAnsi="Times New Roman"/>
          <w:sz w:val="24"/>
          <w:szCs w:val="24"/>
        </w:rPr>
        <w:t xml:space="preserve"> по адресу: </w:t>
      </w:r>
    </w:p>
    <w:p w:rsidR="004B6609" w:rsidRPr="00DC6CA6" w:rsidRDefault="004B6609" w:rsidP="00DC6CA6">
      <w:pPr>
        <w:spacing w:after="0" w:line="240" w:lineRule="exact"/>
        <w:ind w:left="-851" w:right="-142"/>
        <w:rPr>
          <w:rFonts w:ascii="Times New Roman" w:hAnsi="Times New Roman"/>
          <w:b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_</w:t>
      </w:r>
      <w:r w:rsidRPr="00A354A4">
        <w:rPr>
          <w:rFonts w:ascii="Times New Roman" w:hAnsi="Times New Roman"/>
          <w:b/>
          <w:sz w:val="24"/>
          <w:szCs w:val="24"/>
          <w:u w:val="single"/>
        </w:rPr>
        <w:t>416111</w:t>
      </w:r>
      <w:r w:rsidRPr="00A354A4">
        <w:rPr>
          <w:rFonts w:ascii="Times New Roman" w:hAnsi="Times New Roman"/>
          <w:b/>
          <w:sz w:val="24"/>
          <w:szCs w:val="24"/>
        </w:rPr>
        <w:t>_</w:t>
      </w:r>
      <w:r w:rsidRPr="00A354A4">
        <w:rPr>
          <w:rFonts w:ascii="Times New Roman" w:hAnsi="Times New Roman"/>
          <w:b/>
          <w:sz w:val="24"/>
          <w:szCs w:val="24"/>
          <w:u w:val="single"/>
        </w:rPr>
        <w:t xml:space="preserve">Астраханская область, Наримановский район, г. Нариманов,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улица                       </w:t>
      </w:r>
      <w:r w:rsidRPr="00E8340F">
        <w:rPr>
          <w:rFonts w:ascii="Times New Roman" w:hAnsi="Times New Roman"/>
          <w:b/>
          <w:sz w:val="24"/>
          <w:szCs w:val="24"/>
          <w:u w:val="single"/>
        </w:rPr>
        <w:t>, дом</w:t>
      </w:r>
      <w:r w:rsidRPr="00A354A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354A4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  <w:r w:rsidRPr="00E8340F">
        <w:rPr>
          <w:rFonts w:ascii="Times New Roman" w:hAnsi="Times New Roman"/>
          <w:b/>
          <w:sz w:val="24"/>
          <w:szCs w:val="24"/>
          <w:u w:val="single"/>
        </w:rPr>
        <w:t>_,  квартира</w:t>
      </w:r>
      <w:r w:rsidRPr="0010660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</w:t>
      </w:r>
      <w:r w:rsidRPr="001B28F8">
        <w:rPr>
          <w:rFonts w:ascii="Times New Roman" w:hAnsi="Times New Roman"/>
          <w:sz w:val="24"/>
          <w:szCs w:val="24"/>
          <w:vertAlign w:val="superscript"/>
        </w:rPr>
        <w:t>(адрес места жительства Заказчика)</w:t>
      </w:r>
    </w:p>
    <w:p w:rsidR="004B6609" w:rsidRPr="001B28F8" w:rsidRDefault="004B6609" w:rsidP="006938BE">
      <w:pPr>
        <w:spacing w:after="0" w:line="240" w:lineRule="auto"/>
        <w:ind w:left="-851" w:right="-143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в лице</w:t>
      </w:r>
      <w:r w:rsidRPr="001B28F8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1B28F8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1B28F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</w:t>
      </w:r>
      <w:r w:rsidRPr="001B28F8">
        <w:rPr>
          <w:rFonts w:ascii="Times New Roman" w:hAnsi="Times New Roman"/>
          <w:sz w:val="24"/>
          <w:szCs w:val="24"/>
        </w:rPr>
        <w:t xml:space="preserve">_____, </w:t>
      </w:r>
    </w:p>
    <w:p w:rsidR="004B6609" w:rsidRPr="001B28F8" w:rsidRDefault="004B6609" w:rsidP="006938BE">
      <w:pPr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B28F8">
        <w:rPr>
          <w:rFonts w:ascii="Times New Roman" w:hAnsi="Times New Roman"/>
          <w:sz w:val="24"/>
          <w:szCs w:val="24"/>
          <w:vertAlign w:val="superscript"/>
        </w:rPr>
        <w:t xml:space="preserve">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1B28F8">
        <w:rPr>
          <w:rFonts w:ascii="Times New Roman" w:hAnsi="Times New Roman"/>
          <w:sz w:val="24"/>
          <w:szCs w:val="24"/>
          <w:vertAlign w:val="superscript"/>
        </w:rPr>
        <w:t xml:space="preserve"> (фамилия, имя, отчество (при наличии) законного представителя Заказчика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4B6609" w:rsidRPr="001B28F8" w:rsidRDefault="004B6609" w:rsidP="006938BE">
      <w:pPr>
        <w:spacing w:after="0" w:line="240" w:lineRule="exact"/>
        <w:ind w:left="-851" w:right="-14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B28F8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>____________</w:t>
      </w:r>
      <w:r w:rsidRPr="001B28F8">
        <w:rPr>
          <w:rFonts w:ascii="Times New Roman" w:hAnsi="Times New Roman"/>
          <w:sz w:val="24"/>
          <w:szCs w:val="24"/>
          <w:vertAlign w:val="superscript"/>
        </w:rPr>
        <w:t xml:space="preserve">_________, </w:t>
      </w:r>
    </w:p>
    <w:p w:rsidR="004B6609" w:rsidRPr="001B28F8" w:rsidRDefault="004B6609" w:rsidP="006938BE">
      <w:pPr>
        <w:spacing w:after="0" w:line="240" w:lineRule="exact"/>
        <w:ind w:left="-851" w:right="-14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B28F8">
        <w:rPr>
          <w:rFonts w:ascii="Times New Roman" w:hAnsi="Times New Roman"/>
          <w:sz w:val="24"/>
          <w:szCs w:val="24"/>
          <w:vertAlign w:val="superscript"/>
        </w:rPr>
        <w:t>(наименование и реквизиты документа удостоверяющего личность законного представителя Заказчика)</w:t>
      </w:r>
    </w:p>
    <w:p w:rsidR="004B6609" w:rsidRPr="001B28F8" w:rsidRDefault="004B6609" w:rsidP="006938BE">
      <w:pPr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B28F8">
        <w:rPr>
          <w:rFonts w:ascii="Times New Roman" w:hAnsi="Times New Roman"/>
          <w:sz w:val="24"/>
          <w:szCs w:val="24"/>
        </w:rPr>
        <w:t>действующего на основании 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1B28F8">
        <w:rPr>
          <w:rFonts w:ascii="Times New Roman" w:hAnsi="Times New Roman"/>
          <w:sz w:val="24"/>
          <w:szCs w:val="24"/>
        </w:rPr>
        <w:t>_____,</w:t>
      </w:r>
      <w:r w:rsidRPr="001B28F8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</w:p>
    <w:p w:rsidR="004B6609" w:rsidRPr="001B28F8" w:rsidRDefault="004B6609" w:rsidP="006938BE">
      <w:pPr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(основание правомочия)</w:t>
      </w:r>
    </w:p>
    <w:p w:rsidR="004B6609" w:rsidRPr="001B28F8" w:rsidRDefault="004B6609" w:rsidP="006938BE">
      <w:pPr>
        <w:spacing w:after="0" w:line="360" w:lineRule="auto"/>
        <w:ind w:left="-851" w:right="-143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проживающий по адресу: 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1B28F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</w:t>
      </w:r>
      <w:r w:rsidRPr="001B28F8">
        <w:rPr>
          <w:rFonts w:ascii="Times New Roman" w:hAnsi="Times New Roman"/>
          <w:sz w:val="24"/>
          <w:szCs w:val="24"/>
        </w:rPr>
        <w:t>________</w:t>
      </w:r>
    </w:p>
    <w:p w:rsidR="004B6609" w:rsidRPr="001B28F8" w:rsidRDefault="004B6609" w:rsidP="006938BE">
      <w:pPr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1B28F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</w:t>
      </w:r>
      <w:r w:rsidRPr="001B28F8">
        <w:rPr>
          <w:rFonts w:ascii="Times New Roman" w:hAnsi="Times New Roman"/>
          <w:sz w:val="24"/>
          <w:szCs w:val="24"/>
        </w:rPr>
        <w:t xml:space="preserve">_, с другой стороны, </w:t>
      </w:r>
    </w:p>
    <w:p w:rsidR="004B6609" w:rsidRPr="001B28F8" w:rsidRDefault="004B6609" w:rsidP="006938BE">
      <w:pPr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  <w:vertAlign w:val="superscript"/>
        </w:rPr>
        <w:t>( указывается адрес места жительства законного представителя Заказчика)</w:t>
      </w:r>
    </w:p>
    <w:p w:rsidR="004B6609" w:rsidRDefault="004B6609" w:rsidP="006938BE">
      <w:pPr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 xml:space="preserve">совместно именуемые в дальнейшем Сторонами, заключили настоящий Договор о нижеследующем. </w:t>
      </w:r>
    </w:p>
    <w:p w:rsidR="004B6609" w:rsidRPr="006938BE" w:rsidRDefault="004B6609" w:rsidP="006938BE">
      <w:pPr>
        <w:spacing w:after="0" w:line="240" w:lineRule="auto"/>
        <w:ind w:left="-851" w:right="-143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1B28F8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1B28F8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1B28F8">
        <w:rPr>
          <w:rFonts w:ascii="Times New Roman" w:hAnsi="Times New Roman"/>
          <w:b/>
          <w:sz w:val="24"/>
          <w:szCs w:val="24"/>
        </w:rPr>
        <w:t xml:space="preserve"> Предмет Договора</w:t>
      </w:r>
    </w:p>
    <w:p w:rsidR="004B6609" w:rsidRPr="001B28F8" w:rsidRDefault="004B6609" w:rsidP="006938BE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</w:t>
      </w:r>
      <w:r>
        <w:rPr>
          <w:rFonts w:ascii="Times New Roman" w:hAnsi="Times New Roman"/>
          <w:sz w:val="24"/>
          <w:szCs w:val="24"/>
        </w:rPr>
        <w:t>луги, индивидуальная программа) и перечня согласованных услуг,</w:t>
      </w:r>
      <w:r w:rsidRPr="001B28F8">
        <w:rPr>
          <w:rFonts w:ascii="Times New Roman" w:hAnsi="Times New Roman"/>
          <w:sz w:val="24"/>
          <w:szCs w:val="24"/>
        </w:rPr>
        <w:t xml:space="preserve"> котор</w:t>
      </w:r>
      <w:r>
        <w:rPr>
          <w:rFonts w:ascii="Times New Roman" w:hAnsi="Times New Roman"/>
          <w:sz w:val="24"/>
          <w:szCs w:val="24"/>
        </w:rPr>
        <w:t>ые</w:t>
      </w:r>
      <w:r w:rsidRPr="001B28F8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ю</w:t>
      </w:r>
      <w:r w:rsidRPr="001B28F8">
        <w:rPr>
          <w:rFonts w:ascii="Times New Roman" w:hAnsi="Times New Roman"/>
          <w:sz w:val="24"/>
          <w:szCs w:val="24"/>
        </w:rPr>
        <w:t>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</w:t>
      </w:r>
      <w:r w:rsidRPr="001B28F8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Pr="001B28F8">
        <w:rPr>
          <w:rFonts w:ascii="Times New Roman" w:hAnsi="Times New Roman"/>
          <w:sz w:val="24"/>
          <w:szCs w:val="24"/>
        </w:rPr>
        <w:t xml:space="preserve">. </w:t>
      </w:r>
    </w:p>
    <w:p w:rsidR="004B6609" w:rsidRPr="001B28F8" w:rsidRDefault="004B6609" w:rsidP="006938BE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4B6609" w:rsidRPr="001B28F8" w:rsidRDefault="004B6609" w:rsidP="006938BE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 xml:space="preserve">3. Место оказания Услуг: по месту </w:t>
      </w:r>
      <w:r>
        <w:rPr>
          <w:rFonts w:ascii="Times New Roman" w:hAnsi="Times New Roman"/>
          <w:sz w:val="24"/>
          <w:szCs w:val="24"/>
        </w:rPr>
        <w:t>нахождения Исполнителя</w:t>
      </w:r>
      <w:r w:rsidRPr="001B28F8">
        <w:rPr>
          <w:rFonts w:ascii="Times New Roman" w:hAnsi="Times New Roman"/>
          <w:sz w:val="24"/>
          <w:szCs w:val="24"/>
        </w:rPr>
        <w:t>.</w:t>
      </w:r>
    </w:p>
    <w:p w:rsidR="004B6609" w:rsidRDefault="004B6609" w:rsidP="006938BE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4. По результатам оказания Услуг Исполнитель представляет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договора.</w:t>
      </w:r>
    </w:p>
    <w:p w:rsidR="004B6609" w:rsidRPr="001B28F8" w:rsidRDefault="004B6609" w:rsidP="006938BE">
      <w:pPr>
        <w:spacing w:after="0" w:line="240" w:lineRule="auto"/>
        <w:ind w:left="-851" w:right="-143"/>
        <w:contextualSpacing/>
        <w:jc w:val="center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B28F8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4B6609" w:rsidRPr="001B28F8" w:rsidRDefault="004B6609" w:rsidP="006938BE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28F8">
        <w:rPr>
          <w:rFonts w:ascii="Times New Roman" w:hAnsi="Times New Roman"/>
          <w:sz w:val="24"/>
          <w:szCs w:val="24"/>
          <w:u w:val="single"/>
        </w:rPr>
        <w:t>1. Исполнитель обязан:</w:t>
      </w:r>
    </w:p>
    <w:p w:rsidR="004B6609" w:rsidRPr="001B28F8" w:rsidRDefault="004B6609" w:rsidP="006938B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28F8">
        <w:rPr>
          <w:rFonts w:ascii="Times New Roman" w:hAnsi="Times New Roman"/>
          <w:sz w:val="24"/>
          <w:szCs w:val="24"/>
        </w:rP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4B6609" w:rsidRPr="001B28F8" w:rsidRDefault="004B6609" w:rsidP="006938B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4B6609" w:rsidRPr="001B28F8" w:rsidRDefault="004B6609" w:rsidP="006938B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в) использовать информацию о Заказчике в соответствии с установленными законодательством</w:t>
      </w:r>
      <w:r>
        <w:rPr>
          <w:sz w:val="24"/>
          <w:szCs w:val="24"/>
        </w:rPr>
        <w:t xml:space="preserve"> </w:t>
      </w:r>
      <w:r w:rsidRPr="001B28F8">
        <w:rPr>
          <w:rFonts w:ascii="Times New Roman" w:hAnsi="Times New Roman"/>
          <w:sz w:val="24"/>
          <w:szCs w:val="24"/>
        </w:rPr>
        <w:t>Российской Федерации о персональных данных требованиями о защите персональных данных;</w:t>
      </w:r>
    </w:p>
    <w:p w:rsidR="004B6609" w:rsidRPr="001B28F8" w:rsidRDefault="004B6609" w:rsidP="006938B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г) обеспечивать сохранность личных вещей и ценностей Заказчика;</w:t>
      </w:r>
    </w:p>
    <w:p w:rsidR="004B6609" w:rsidRPr="001B28F8" w:rsidRDefault="004B6609" w:rsidP="006938BE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 xml:space="preserve"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 </w:t>
      </w:r>
    </w:p>
    <w:p w:rsidR="004B6609" w:rsidRPr="001B28F8" w:rsidRDefault="004B6609" w:rsidP="006938BE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е) вести учет Услуг, оказанных Заказчику;</w:t>
      </w:r>
    </w:p>
    <w:p w:rsidR="004B6609" w:rsidRPr="001B28F8" w:rsidRDefault="004B6609" w:rsidP="006938BE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 xml:space="preserve">ж) исполнять иные обязанности в соответствии с настоящим Договором и нормами действующего законодательства. </w:t>
      </w:r>
    </w:p>
    <w:p w:rsidR="004B6609" w:rsidRPr="001B28F8" w:rsidRDefault="004B6609" w:rsidP="006938B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28F8">
        <w:rPr>
          <w:rFonts w:ascii="Times New Roman" w:hAnsi="Times New Roman"/>
          <w:sz w:val="24"/>
          <w:szCs w:val="24"/>
          <w:u w:val="single"/>
        </w:rPr>
        <w:t>2. Исполнитель имеет право:</w:t>
      </w:r>
    </w:p>
    <w:p w:rsidR="004B6609" w:rsidRPr="001B28F8" w:rsidRDefault="004B6609" w:rsidP="006938B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28F8">
        <w:rPr>
          <w:rFonts w:ascii="Times New Roman" w:hAnsi="Times New Roman"/>
          <w:sz w:val="24"/>
          <w:szCs w:val="24"/>
        </w:rPr>
        <w:t>а) отказать в предоставлении Услуг Заказчику в случае нарушения им условий настоящего Договора;</w:t>
      </w:r>
    </w:p>
    <w:p w:rsidR="004B6609" w:rsidRPr="001B28F8" w:rsidRDefault="004B6609" w:rsidP="006938B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 xml:space="preserve">б) требовать от Заказчика соблюдения условий настоящего Договора; </w:t>
      </w:r>
    </w:p>
    <w:p w:rsidR="004B6609" w:rsidRPr="001B28F8" w:rsidRDefault="004B6609" w:rsidP="006938B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</w:t>
      </w:r>
      <w:r>
        <w:rPr>
          <w:rFonts w:ascii="Times New Roman" w:hAnsi="Times New Roman"/>
          <w:sz w:val="24"/>
          <w:szCs w:val="24"/>
        </w:rPr>
        <w:t>формации (сведений, документов).</w:t>
      </w:r>
    </w:p>
    <w:p w:rsidR="004B6609" w:rsidRPr="001B28F8" w:rsidRDefault="004B6609" w:rsidP="006938BE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3. Исполнитель не вправе передавать исполнение обязательств по настоящему Договору третьим лицам.</w:t>
      </w:r>
    </w:p>
    <w:p w:rsidR="004B6609" w:rsidRPr="001B28F8" w:rsidRDefault="004B6609" w:rsidP="006938BE">
      <w:pPr>
        <w:spacing w:after="0" w:line="240" w:lineRule="auto"/>
        <w:ind w:left="-851" w:right="-143" w:firstLine="709"/>
        <w:rPr>
          <w:rFonts w:ascii="Times New Roman" w:hAnsi="Times New Roman"/>
          <w:sz w:val="24"/>
          <w:szCs w:val="24"/>
          <w:u w:val="single"/>
        </w:rPr>
      </w:pPr>
      <w:r w:rsidRPr="001B28F8">
        <w:rPr>
          <w:rFonts w:ascii="Times New Roman" w:hAnsi="Times New Roman"/>
          <w:sz w:val="24"/>
          <w:szCs w:val="24"/>
          <w:u w:val="single"/>
        </w:rPr>
        <w:t>4. Заказчик (законный представитель Заказчика) обязан:</w:t>
      </w:r>
    </w:p>
    <w:p w:rsidR="004B6609" w:rsidRPr="001B28F8" w:rsidRDefault="004B6609" w:rsidP="006938BE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а) соблюдать сроки и условия настоящего Договора;</w:t>
      </w:r>
    </w:p>
    <w:p w:rsidR="004B6609" w:rsidRPr="001B28F8" w:rsidRDefault="004B6609" w:rsidP="006938BE">
      <w:pPr>
        <w:pStyle w:val="FootnoteText"/>
        <w:ind w:left="-851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F8">
        <w:rPr>
          <w:rFonts w:ascii="Times New Roman" w:hAnsi="Times New Roman" w:cs="Times New Roman"/>
          <w:sz w:val="24"/>
          <w:szCs w:val="24"/>
        </w:rPr>
        <w:t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</w:t>
      </w:r>
      <w:r>
        <w:rPr>
          <w:rFonts w:ascii="Times New Roman" w:hAnsi="Times New Roman" w:cs="Times New Roman"/>
          <w:sz w:val="24"/>
          <w:szCs w:val="24"/>
        </w:rPr>
        <w:t>венной власти;</w:t>
      </w:r>
    </w:p>
    <w:p w:rsidR="004B6609" w:rsidRPr="001B28F8" w:rsidRDefault="004B6609" w:rsidP="006938B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4B6609" w:rsidRPr="001B28F8" w:rsidRDefault="004B6609" w:rsidP="006938BE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1B28F8">
        <w:rPr>
          <w:rFonts w:ascii="Times New Roman" w:hAnsi="Times New Roman"/>
          <w:sz w:val="24"/>
          <w:szCs w:val="24"/>
        </w:rPr>
        <w:t>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4B6609" w:rsidRPr="001B28F8" w:rsidRDefault="004B6609" w:rsidP="006938BE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B28F8">
        <w:rPr>
          <w:rFonts w:ascii="Times New Roman" w:hAnsi="Times New Roman"/>
          <w:sz w:val="24"/>
          <w:szCs w:val="24"/>
        </w:rPr>
        <w:t>) уведомлять в письменной форме Исполнителя об отказе от получения Услуг, предусмотренных настоящим Договором;</w:t>
      </w:r>
    </w:p>
    <w:p w:rsidR="004B6609" w:rsidRPr="001B28F8" w:rsidRDefault="004B6609" w:rsidP="006938B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е</w:t>
      </w:r>
      <w:r w:rsidRPr="001B28F8">
        <w:rPr>
          <w:rFonts w:ascii="Times New Roman" w:hAnsi="Times New Roman"/>
          <w:sz w:val="24"/>
          <w:szCs w:val="24"/>
        </w:rPr>
        <w:t xml:space="preserve">) соблюдать порядок предоставления социальных услуг, соответствующий форме социального обслуживания; </w:t>
      </w:r>
    </w:p>
    <w:p w:rsidR="004B6609" w:rsidRDefault="004B6609" w:rsidP="006938BE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1B28F8">
        <w:rPr>
          <w:rFonts w:ascii="Times New Roman" w:hAnsi="Times New Roman"/>
          <w:sz w:val="24"/>
          <w:szCs w:val="24"/>
        </w:rPr>
        <w:t>) сообщать Исполнителю о выявленных нарушениях порядка предоставления социальных услуг, утвержденного уполномоченным органом государственной власти</w:t>
      </w:r>
      <w:r>
        <w:rPr>
          <w:rFonts w:ascii="Times New Roman" w:hAnsi="Times New Roman"/>
          <w:sz w:val="24"/>
          <w:szCs w:val="24"/>
        </w:rPr>
        <w:t>;</w:t>
      </w:r>
    </w:p>
    <w:p w:rsidR="004B6609" w:rsidRPr="001B28F8" w:rsidRDefault="004B6609" w:rsidP="006938BE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соблюдать правила внутреннего распорядка </w:t>
      </w:r>
      <w:r w:rsidRPr="00246A37">
        <w:rPr>
          <w:rFonts w:ascii="Times New Roman" w:hAnsi="Times New Roman"/>
          <w:sz w:val="24"/>
          <w:szCs w:val="24"/>
        </w:rPr>
        <w:t>для получателей</w:t>
      </w:r>
      <w:r>
        <w:rPr>
          <w:rFonts w:ascii="Times New Roman" w:hAnsi="Times New Roman"/>
          <w:sz w:val="24"/>
          <w:szCs w:val="24"/>
        </w:rPr>
        <w:t xml:space="preserve"> социальных услуг.</w:t>
      </w:r>
    </w:p>
    <w:p w:rsidR="004B6609" w:rsidRPr="001B28F8" w:rsidRDefault="004B6609" w:rsidP="006938BE">
      <w:pPr>
        <w:spacing w:after="0" w:line="240" w:lineRule="auto"/>
        <w:ind w:left="-851" w:right="-143" w:firstLine="709"/>
        <w:rPr>
          <w:rFonts w:ascii="Times New Roman" w:hAnsi="Times New Roman"/>
          <w:sz w:val="24"/>
          <w:szCs w:val="24"/>
          <w:u w:val="single"/>
        </w:rPr>
      </w:pPr>
      <w:r w:rsidRPr="001B28F8">
        <w:rPr>
          <w:rFonts w:ascii="Times New Roman" w:hAnsi="Times New Roman"/>
          <w:sz w:val="24"/>
          <w:szCs w:val="24"/>
          <w:u w:val="single"/>
        </w:rPr>
        <w:t>5. Заказчик (законный представитель Заказчика) имеет право:</w:t>
      </w:r>
    </w:p>
    <w:p w:rsidR="004B6609" w:rsidRPr="00246A37" w:rsidRDefault="004B6609" w:rsidP="00246A37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246A37">
        <w:rPr>
          <w:rFonts w:ascii="Times New Roman" w:hAnsi="Times New Roman"/>
          <w:sz w:val="24"/>
          <w:szCs w:val="24"/>
        </w:rP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4B6609" w:rsidRPr="00246A37" w:rsidRDefault="004B6609" w:rsidP="00246A37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246A37">
        <w:rPr>
          <w:rFonts w:ascii="Times New Roman" w:hAnsi="Times New Roman"/>
          <w:sz w:val="24"/>
          <w:szCs w:val="24"/>
        </w:rPr>
        <w:t>б) уважительное и гуманное отношение;</w:t>
      </w:r>
    </w:p>
    <w:p w:rsidR="004B6609" w:rsidRPr="00246A37" w:rsidRDefault="004B6609" w:rsidP="00246A37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246A37">
        <w:rPr>
          <w:rFonts w:ascii="Times New Roman" w:hAnsi="Times New Roman"/>
          <w:sz w:val="24"/>
          <w:szCs w:val="24"/>
        </w:rPr>
        <w:t>в) выбор поставщика или поставщиков социальных услуг;</w:t>
      </w:r>
    </w:p>
    <w:p w:rsidR="004B6609" w:rsidRPr="00246A37" w:rsidRDefault="004B6609" w:rsidP="00246A37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246A37">
        <w:rPr>
          <w:rFonts w:ascii="Times New Roman" w:hAnsi="Times New Roman"/>
          <w:sz w:val="24"/>
          <w:szCs w:val="24"/>
        </w:rPr>
        <w:t>г) отказ от предоставления социальных услуг;</w:t>
      </w:r>
    </w:p>
    <w:p w:rsidR="004B6609" w:rsidRPr="00246A37" w:rsidRDefault="004B6609" w:rsidP="00246A37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246A37">
        <w:rPr>
          <w:rFonts w:ascii="Times New Roman" w:hAnsi="Times New Roman"/>
          <w:sz w:val="24"/>
          <w:szCs w:val="24"/>
        </w:rPr>
        <w:t>д) защиту своих прав и законных интересов в соответствии с законодательством Российской Федерации;</w:t>
      </w:r>
    </w:p>
    <w:p w:rsidR="004B6609" w:rsidRPr="00246A37" w:rsidRDefault="004B6609" w:rsidP="00246A37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246A37">
        <w:rPr>
          <w:rFonts w:ascii="Times New Roman" w:hAnsi="Times New Roman"/>
          <w:sz w:val="24"/>
          <w:szCs w:val="24"/>
        </w:rPr>
        <w:t>е) участие в составлении индивидуальных программ;</w:t>
      </w:r>
    </w:p>
    <w:p w:rsidR="004B6609" w:rsidRPr="00246A37" w:rsidRDefault="004B6609" w:rsidP="00246A37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246A37">
        <w:rPr>
          <w:rFonts w:ascii="Times New Roman" w:hAnsi="Times New Roman"/>
          <w:sz w:val="24"/>
          <w:szCs w:val="24"/>
        </w:rPr>
        <w:t>ж) потребовать расторжения настоящего Договора при нарушении Исполнителем условий настоящего Договора.</w:t>
      </w:r>
    </w:p>
    <w:p w:rsidR="004B6609" w:rsidRDefault="004B6609" w:rsidP="00384B2B">
      <w:pPr>
        <w:spacing w:after="0" w:line="240" w:lineRule="auto"/>
        <w:ind w:left="-851" w:right="-143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28F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B28F8">
        <w:rPr>
          <w:rFonts w:ascii="Times New Roman" w:hAnsi="Times New Roman"/>
          <w:b/>
          <w:sz w:val="24"/>
          <w:szCs w:val="24"/>
        </w:rPr>
        <w:t xml:space="preserve">. Стоимость Услуг, </w:t>
      </w:r>
      <w:r w:rsidRPr="001B28F8">
        <w:rPr>
          <w:rFonts w:ascii="Times New Roman" w:hAnsi="Times New Roman"/>
          <w:b/>
          <w:color w:val="000000"/>
          <w:sz w:val="24"/>
          <w:szCs w:val="24"/>
        </w:rPr>
        <w:t>сроки и порядок их оплаты</w:t>
      </w:r>
    </w:p>
    <w:p w:rsidR="004B6609" w:rsidRDefault="004B6609" w:rsidP="0018745A">
      <w:pPr>
        <w:spacing w:after="0" w:line="240" w:lineRule="auto"/>
        <w:ind w:left="-851"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2E0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 xml:space="preserve">п. 3.7 главы 3 </w:t>
      </w:r>
      <w:r w:rsidRPr="003B12E0">
        <w:rPr>
          <w:rFonts w:ascii="Times New Roman" w:hAnsi="Times New Roman"/>
          <w:sz w:val="24"/>
          <w:szCs w:val="24"/>
        </w:rPr>
        <w:t xml:space="preserve">Постановления Правительства Астраханской области № 572-П от 12.12.2014 г. «О порядке предоставления социальных услуг поставщиками социальных услуг в Астраханской области» услуги предоставляются бесплатно. </w:t>
      </w:r>
      <w:r w:rsidRPr="003B12E0">
        <w:rPr>
          <w:rFonts w:ascii="Times New Roman" w:hAnsi="Times New Roman"/>
          <w:b/>
          <w:sz w:val="24"/>
          <w:szCs w:val="24"/>
        </w:rPr>
        <w:t xml:space="preserve">   </w:t>
      </w:r>
      <w:r w:rsidRPr="003B12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6609" w:rsidRPr="005432C7" w:rsidRDefault="004B6609" w:rsidP="005432C7">
      <w:pPr>
        <w:spacing w:after="0" w:line="240" w:lineRule="auto"/>
        <w:ind w:left="-851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1B28F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B28F8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4B6609" w:rsidRPr="001B28F8" w:rsidRDefault="004B6609" w:rsidP="006938BE">
      <w:pPr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28F8">
        <w:rPr>
          <w:rFonts w:ascii="Times New Roman" w:hAnsi="Times New Roman"/>
          <w:sz w:val="24"/>
          <w:szCs w:val="24"/>
        </w:rPr>
        <w:t>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B6609" w:rsidRPr="001B28F8" w:rsidRDefault="004B6609" w:rsidP="006938B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2. Настоящий Договор может быть расторгнут по соглашению Сторон.   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4B6609" w:rsidRDefault="004B6609" w:rsidP="006938B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3. Настоящий Договор считается расторгнутым со дня уведомления Исполнителем в письменной форме Заказчика об отказе от исполнения настоящего Договора, если иные сроки не установлены настоящим Договором.</w:t>
      </w:r>
    </w:p>
    <w:p w:rsidR="004B6609" w:rsidRPr="001B28F8" w:rsidRDefault="004B6609" w:rsidP="006938BE">
      <w:pPr>
        <w:autoSpaceDE w:val="0"/>
        <w:autoSpaceDN w:val="0"/>
        <w:adjustRightInd w:val="0"/>
        <w:spacing w:after="0" w:line="240" w:lineRule="auto"/>
        <w:ind w:left="-851" w:right="-14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28F8">
        <w:rPr>
          <w:rFonts w:ascii="Times New Roman" w:hAnsi="Times New Roman"/>
          <w:b/>
          <w:sz w:val="24"/>
          <w:szCs w:val="24"/>
        </w:rPr>
        <w:t>V. Ответственность за неисполнение или ненадлежащее</w:t>
      </w:r>
    </w:p>
    <w:p w:rsidR="004B6609" w:rsidRPr="005432C7" w:rsidRDefault="004B6609" w:rsidP="005432C7">
      <w:pPr>
        <w:autoSpaceDE w:val="0"/>
        <w:autoSpaceDN w:val="0"/>
        <w:adjustRightInd w:val="0"/>
        <w:spacing w:after="0" w:line="240" w:lineRule="auto"/>
        <w:ind w:left="-851" w:right="-143"/>
        <w:jc w:val="center"/>
        <w:rPr>
          <w:rFonts w:ascii="Times New Roman" w:hAnsi="Times New Roman"/>
          <w:b/>
          <w:sz w:val="24"/>
          <w:szCs w:val="24"/>
        </w:rPr>
      </w:pPr>
      <w:r w:rsidRPr="001B28F8">
        <w:rPr>
          <w:rFonts w:ascii="Times New Roman" w:hAnsi="Times New Roman"/>
          <w:b/>
          <w:sz w:val="24"/>
          <w:szCs w:val="24"/>
        </w:rPr>
        <w:t>исполнение обязательств по Договору</w:t>
      </w:r>
    </w:p>
    <w:p w:rsidR="004B6609" w:rsidRDefault="004B6609" w:rsidP="006938B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4B6609" w:rsidRPr="006938BE" w:rsidRDefault="004B6609" w:rsidP="005432C7">
      <w:pPr>
        <w:autoSpaceDE w:val="0"/>
        <w:autoSpaceDN w:val="0"/>
        <w:adjustRightInd w:val="0"/>
        <w:spacing w:after="0" w:line="240" w:lineRule="auto"/>
        <w:ind w:left="-851" w:right="-14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28F8">
        <w:rPr>
          <w:rFonts w:ascii="Times New Roman" w:hAnsi="Times New Roman"/>
          <w:b/>
          <w:sz w:val="24"/>
          <w:szCs w:val="24"/>
        </w:rPr>
        <w:t>VI. Срок действия Договора и другие условия</w:t>
      </w:r>
    </w:p>
    <w:p w:rsidR="004B6609" w:rsidRPr="001B28F8" w:rsidRDefault="004B6609" w:rsidP="005432C7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1. Настоящий Договор вступает в силу со дня его подписания  Сторонами и действует до  31.12.201</w:t>
      </w:r>
      <w:r>
        <w:rPr>
          <w:rFonts w:ascii="Times New Roman" w:hAnsi="Times New Roman"/>
          <w:sz w:val="24"/>
          <w:szCs w:val="24"/>
        </w:rPr>
        <w:t>7</w:t>
      </w:r>
      <w:r w:rsidRPr="001B28F8">
        <w:rPr>
          <w:rFonts w:ascii="Times New Roman" w:hAnsi="Times New Roman"/>
          <w:sz w:val="24"/>
          <w:szCs w:val="24"/>
        </w:rPr>
        <w:t xml:space="preserve"> года.</w:t>
      </w:r>
    </w:p>
    <w:p w:rsidR="004B6609" w:rsidRDefault="004B6609" w:rsidP="006938BE">
      <w:pPr>
        <w:autoSpaceDE w:val="0"/>
        <w:autoSpaceDN w:val="0"/>
        <w:adjustRightInd w:val="0"/>
        <w:spacing w:after="0" w:line="240" w:lineRule="auto"/>
        <w:ind w:left="-851" w:right="-14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B28F8">
        <w:rPr>
          <w:rFonts w:ascii="Times New Roman" w:hAnsi="Times New Roman"/>
          <w:sz w:val="24"/>
          <w:szCs w:val="24"/>
        </w:rPr>
        <w:t>2. Договор составлен в двух экземплярах, для каждой из Сторон, имеющих равную юридическую силу.</w:t>
      </w:r>
      <w:r w:rsidRPr="006938BE">
        <w:rPr>
          <w:rFonts w:ascii="Times New Roman" w:hAnsi="Times New Roman"/>
          <w:b/>
          <w:sz w:val="24"/>
          <w:szCs w:val="24"/>
        </w:rPr>
        <w:t xml:space="preserve"> </w:t>
      </w:r>
    </w:p>
    <w:p w:rsidR="004B6609" w:rsidRDefault="004B6609" w:rsidP="005432C7">
      <w:pPr>
        <w:autoSpaceDE w:val="0"/>
        <w:autoSpaceDN w:val="0"/>
        <w:adjustRightInd w:val="0"/>
        <w:spacing w:after="0" w:line="240" w:lineRule="auto"/>
        <w:ind w:left="-851" w:right="-14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28F8">
        <w:rPr>
          <w:rFonts w:ascii="Times New Roman" w:hAnsi="Times New Roman"/>
          <w:b/>
          <w:sz w:val="24"/>
          <w:szCs w:val="24"/>
        </w:rPr>
        <w:t>VII. Адрес (место нахождения, место жительства), реквизиты и подписи Сторон</w:t>
      </w:r>
    </w:p>
    <w:p w:rsidR="004B6609" w:rsidRDefault="004B6609" w:rsidP="00473EAB">
      <w:pPr>
        <w:autoSpaceDE w:val="0"/>
        <w:autoSpaceDN w:val="0"/>
        <w:adjustRightInd w:val="0"/>
        <w:spacing w:after="0" w:line="240" w:lineRule="auto"/>
        <w:ind w:left="-851" w:right="-143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Исполнитель                                                               Заказчик</w:t>
      </w:r>
    </w:p>
    <w:p w:rsidR="004B6609" w:rsidRDefault="004B6609" w:rsidP="00473EAB">
      <w:pPr>
        <w:autoSpaceDE w:val="0"/>
        <w:autoSpaceDN w:val="0"/>
        <w:adjustRightInd w:val="0"/>
        <w:spacing w:after="0" w:line="240" w:lineRule="auto"/>
        <w:ind w:left="-851" w:right="-14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B6609" w:rsidRPr="00F104C9" w:rsidRDefault="004B6609" w:rsidP="00F104C9">
      <w:pPr>
        <w:autoSpaceDE w:val="0"/>
        <w:autoSpaceDN w:val="0"/>
        <w:adjustRightInd w:val="0"/>
        <w:spacing w:after="0" w:line="240" w:lineRule="auto"/>
        <w:ind w:left="-851" w:right="-143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ГАУСОН «Комплексный центр                           </w:t>
      </w:r>
      <w:r w:rsidRPr="00790A5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  <w:u w:val="single"/>
        </w:rPr>
        <w:t>ФИО______________</w:t>
      </w:r>
    </w:p>
    <w:p w:rsidR="004B6609" w:rsidRDefault="004B6609" w:rsidP="00F104C9">
      <w:pPr>
        <w:autoSpaceDE w:val="0"/>
        <w:autoSpaceDN w:val="0"/>
        <w:adjustRightInd w:val="0"/>
        <w:spacing w:after="0" w:line="240" w:lineRule="auto"/>
        <w:ind w:left="-851" w:right="-143"/>
        <w:jc w:val="both"/>
        <w:outlineLvl w:val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социального обслуживания населения,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(Ф.И.О. Заказчика)</w:t>
      </w:r>
    </w:p>
    <w:p w:rsidR="004B6609" w:rsidRPr="00C33848" w:rsidRDefault="004B6609" w:rsidP="00F104C9">
      <w:pPr>
        <w:tabs>
          <w:tab w:val="left" w:pos="3945"/>
        </w:tabs>
        <w:autoSpaceDE w:val="0"/>
        <w:autoSpaceDN w:val="0"/>
        <w:adjustRightInd w:val="0"/>
        <w:spacing w:after="0" w:line="240" w:lineRule="auto"/>
        <w:ind w:left="-851" w:right="-143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Наримановский район,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г. Нариманов, ул.                          , д.  , кв.    __</w:t>
      </w:r>
    </w:p>
    <w:p w:rsidR="004B6609" w:rsidRDefault="004B6609" w:rsidP="00F104C9">
      <w:pPr>
        <w:tabs>
          <w:tab w:val="left" w:pos="3945"/>
        </w:tabs>
        <w:autoSpaceDE w:val="0"/>
        <w:autoSpaceDN w:val="0"/>
        <w:adjustRightInd w:val="0"/>
        <w:spacing w:after="0" w:line="240" w:lineRule="auto"/>
        <w:ind w:left="-851" w:right="-143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Астраханская область»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(адрес места жительства Заказчика)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6609" w:rsidRPr="00384B2B" w:rsidRDefault="004B6609" w:rsidP="00F104C9">
      <w:pPr>
        <w:autoSpaceDE w:val="0"/>
        <w:autoSpaceDN w:val="0"/>
        <w:adjustRightInd w:val="0"/>
        <w:spacing w:after="0" w:line="240" w:lineRule="auto"/>
        <w:ind w:left="-851" w:right="-143"/>
        <w:jc w:val="both"/>
        <w:outlineLvl w:val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4B6609" w:rsidRDefault="004B6609" w:rsidP="00F104C9">
      <w:pPr>
        <w:autoSpaceDE w:val="0"/>
        <w:autoSpaceDN w:val="0"/>
        <w:adjustRightInd w:val="0"/>
        <w:spacing w:after="0" w:line="240" w:lineRule="auto"/>
        <w:ind w:left="-851" w:right="-143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центра                                                    ____________________________________________</w:t>
      </w:r>
    </w:p>
    <w:p w:rsidR="004B6609" w:rsidRPr="00B8364F" w:rsidRDefault="004B6609" w:rsidP="00F104C9">
      <w:pPr>
        <w:tabs>
          <w:tab w:val="left" w:pos="5160"/>
        </w:tabs>
        <w:autoSpaceDE w:val="0"/>
        <w:autoSpaceDN w:val="0"/>
        <w:adjustRightInd w:val="0"/>
        <w:spacing w:after="0" w:line="240" w:lineRule="auto"/>
        <w:ind w:left="-851" w:right="442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ФИО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(Ф.И.О. (при наличии) законного представителя Заказчика)</w:t>
      </w:r>
    </w:p>
    <w:p w:rsidR="004B6609" w:rsidRDefault="004B6609" w:rsidP="00F104C9">
      <w:pPr>
        <w:autoSpaceDE w:val="0"/>
        <w:autoSpaceDN w:val="0"/>
        <w:adjustRightInd w:val="0"/>
        <w:spacing w:after="0" w:line="240" w:lineRule="auto"/>
        <w:ind w:left="-851" w:right="-14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416111, АО, г.Нариманов, пр. Строителей, 5    _____________________________________________</w:t>
      </w:r>
    </w:p>
    <w:p w:rsidR="004B6609" w:rsidRDefault="004B6609" w:rsidP="00F104C9">
      <w:pPr>
        <w:autoSpaceDE w:val="0"/>
        <w:autoSpaceDN w:val="0"/>
        <w:adjustRightInd w:val="0"/>
        <w:spacing w:after="0" w:line="240" w:lineRule="auto"/>
        <w:ind w:left="-851" w:right="-143"/>
        <w:jc w:val="both"/>
        <w:outlineLvl w:val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ИНН 0000000000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(данные документа, удостоверяющего личность законного представителя </w:t>
      </w:r>
    </w:p>
    <w:p w:rsidR="004B6609" w:rsidRDefault="004B6609" w:rsidP="00F104C9">
      <w:pPr>
        <w:autoSpaceDE w:val="0"/>
        <w:autoSpaceDN w:val="0"/>
        <w:adjustRightInd w:val="0"/>
        <w:spacing w:after="0" w:line="240" w:lineRule="auto"/>
        <w:ind w:left="-851" w:right="-143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000000000                                                    _____________________________________________</w:t>
      </w:r>
    </w:p>
    <w:p w:rsidR="004B6609" w:rsidRDefault="004B6609" w:rsidP="00F104C9">
      <w:pPr>
        <w:autoSpaceDE w:val="0"/>
        <w:autoSpaceDN w:val="0"/>
        <w:adjustRightInd w:val="0"/>
        <w:spacing w:after="0" w:line="240" w:lineRule="auto"/>
        <w:ind w:left="-851" w:right="442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л/сч 00000000000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Заказчика, а</w:t>
      </w:r>
      <w:r w:rsidRPr="001E3D1C">
        <w:rPr>
          <w:rFonts w:ascii="Times New Roman" w:hAnsi="Times New Roman"/>
          <w:sz w:val="24"/>
          <w:szCs w:val="24"/>
          <w:vertAlign w:val="superscript"/>
        </w:rPr>
        <w:t>дрес места жительства законного</w:t>
      </w:r>
      <w:r>
        <w:rPr>
          <w:rFonts w:ascii="Times New Roman" w:hAnsi="Times New Roman"/>
          <w:sz w:val="24"/>
          <w:szCs w:val="24"/>
          <w:vertAlign w:val="superscript"/>
        </w:rPr>
        <w:t xml:space="preserve"> представителя Заказчика)</w:t>
      </w:r>
    </w:p>
    <w:p w:rsidR="004B6609" w:rsidRDefault="004B6609" w:rsidP="00F104C9">
      <w:pPr>
        <w:autoSpaceDE w:val="0"/>
        <w:autoSpaceDN w:val="0"/>
        <w:adjustRightInd w:val="0"/>
        <w:spacing w:after="0" w:line="240" w:lineRule="auto"/>
        <w:ind w:left="-851" w:right="4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Министерстве Финансов по </w:t>
      </w:r>
    </w:p>
    <w:p w:rsidR="004B6609" w:rsidRDefault="004B6609" w:rsidP="00F104C9">
      <w:pPr>
        <w:autoSpaceDE w:val="0"/>
        <w:autoSpaceDN w:val="0"/>
        <w:adjustRightInd w:val="0"/>
        <w:spacing w:after="0" w:line="240" w:lineRule="auto"/>
        <w:ind w:left="-851" w:right="4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Астраханской области</w:t>
      </w:r>
    </w:p>
    <w:p w:rsidR="004B6609" w:rsidRPr="003E2B3F" w:rsidRDefault="004B6609" w:rsidP="00F104C9">
      <w:pPr>
        <w:autoSpaceDE w:val="0"/>
        <w:autoSpaceDN w:val="0"/>
        <w:adjustRightInd w:val="0"/>
        <w:spacing w:after="0" w:line="240" w:lineRule="auto"/>
        <w:ind w:left="-851" w:right="4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эл. почта: </w:t>
      </w:r>
      <w:r>
        <w:rPr>
          <w:rFonts w:ascii="Times New Roman" w:hAnsi="Times New Roman"/>
          <w:sz w:val="24"/>
          <w:szCs w:val="24"/>
          <w:lang w:val="en-US"/>
        </w:rPr>
        <w:t>KCSON</w:t>
      </w:r>
      <w:r w:rsidRPr="00EC26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Narimanov</w:t>
      </w:r>
      <w:r w:rsidRPr="003E2B3F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 w:rsidRPr="003E2B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4B6609" w:rsidRPr="001048F7" w:rsidRDefault="004B6609" w:rsidP="00473EAB">
      <w:pPr>
        <w:autoSpaceDE w:val="0"/>
        <w:autoSpaceDN w:val="0"/>
        <w:adjustRightInd w:val="0"/>
        <w:spacing w:after="0" w:line="240" w:lineRule="auto"/>
        <w:ind w:left="-851" w:right="-143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9"/>
        <w:tblW w:w="10341" w:type="dxa"/>
        <w:tblLayout w:type="fixed"/>
        <w:tblLook w:val="00A0"/>
      </w:tblPr>
      <w:tblGrid>
        <w:gridCol w:w="5541"/>
        <w:gridCol w:w="4800"/>
      </w:tblGrid>
      <w:tr w:rsidR="004B6609" w:rsidRPr="006C1DDA" w:rsidTr="001048F7">
        <w:trPr>
          <w:trHeight w:val="726"/>
        </w:trPr>
        <w:tc>
          <w:tcPr>
            <w:tcW w:w="5541" w:type="dxa"/>
          </w:tcPr>
          <w:p w:rsidR="004B6609" w:rsidRDefault="004B6609" w:rsidP="00F82CC9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_________/____________</w:t>
            </w:r>
          </w:p>
          <w:p w:rsidR="004B6609" w:rsidRPr="006C1DDA" w:rsidRDefault="004B6609" w:rsidP="00F82CC9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C1DD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(Фамилия, инициалы)     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</w:t>
            </w:r>
            <w:r w:rsidRPr="006C1DD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(личная подпись)</w:t>
            </w:r>
          </w:p>
          <w:p w:rsidR="004B6609" w:rsidRPr="006C1DDA" w:rsidRDefault="004B6609" w:rsidP="00F82CC9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609" w:rsidRPr="006C1DDA" w:rsidRDefault="004B6609" w:rsidP="00F82CC9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6609" w:rsidRPr="00CC67B2" w:rsidRDefault="004B6609" w:rsidP="00F82CC9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     М.П.                               </w:t>
            </w:r>
          </w:p>
          <w:p w:rsidR="004B6609" w:rsidRDefault="004B6609" w:rsidP="00F82CC9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  <w:p w:rsidR="004B6609" w:rsidRDefault="004B6609" w:rsidP="00F82CC9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юрисконсульт</w:t>
            </w:r>
          </w:p>
          <w:p w:rsidR="004B6609" w:rsidRPr="00CC67B2" w:rsidRDefault="004B6609" w:rsidP="00F82CC9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_____________/_________________</w:t>
            </w:r>
            <w:r w:rsidRPr="00CC67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C67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                                                                               </w:t>
            </w:r>
          </w:p>
        </w:tc>
        <w:tc>
          <w:tcPr>
            <w:tcW w:w="4800" w:type="dxa"/>
          </w:tcPr>
          <w:p w:rsidR="004B6609" w:rsidRDefault="004B6609" w:rsidP="00F82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_________ФИО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__/____________</w:t>
            </w:r>
          </w:p>
          <w:p w:rsidR="004B6609" w:rsidRPr="006C1DDA" w:rsidRDefault="004B6609" w:rsidP="00F82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C1DDA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инициалы)            (личная подпись)</w:t>
            </w:r>
          </w:p>
          <w:p w:rsidR="004B6609" w:rsidRPr="006C1DDA" w:rsidRDefault="004B6609" w:rsidP="00F82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B6609" w:rsidRPr="006938BE" w:rsidRDefault="004B6609" w:rsidP="006938BE">
      <w:pPr>
        <w:rPr>
          <w:rFonts w:ascii="Times New Roman" w:hAnsi="Times New Roman"/>
          <w:sz w:val="24"/>
          <w:szCs w:val="24"/>
        </w:rPr>
      </w:pPr>
      <w:r w:rsidRPr="006C1DDA">
        <w:rPr>
          <w:rFonts w:ascii="Times New Roman" w:hAnsi="Times New Roman"/>
          <w:sz w:val="24"/>
          <w:szCs w:val="24"/>
          <w:vertAlign w:val="superscript"/>
        </w:rPr>
        <w:t>Фамилия, инициалы)                            (личная подпись)</w:t>
      </w:r>
    </w:p>
    <w:p w:rsidR="004B6609" w:rsidRDefault="004B6609" w:rsidP="00E80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B6609" w:rsidRDefault="004B6609" w:rsidP="00E80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B6609" w:rsidRDefault="004B6609" w:rsidP="00E80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B6609" w:rsidRDefault="004B6609" w:rsidP="00E80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B6609" w:rsidRDefault="004B6609" w:rsidP="00E80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B6609" w:rsidRDefault="004B6609" w:rsidP="00E80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B6609" w:rsidRDefault="004B6609" w:rsidP="00E80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B6609" w:rsidRDefault="004B6609" w:rsidP="00E80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B6609" w:rsidRDefault="004B6609" w:rsidP="00E80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B6609" w:rsidRDefault="004B6609" w:rsidP="00E80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B6609" w:rsidRDefault="004B6609" w:rsidP="00E80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B6609" w:rsidRDefault="004B6609" w:rsidP="009F7D5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</w:rPr>
        <w:t xml:space="preserve">Приложение </w:t>
      </w:r>
    </w:p>
    <w:p w:rsidR="004B6609" w:rsidRDefault="004B6609" w:rsidP="009F7D5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№_______ от « »              2016 г.</w:t>
      </w:r>
    </w:p>
    <w:p w:rsidR="004B6609" w:rsidRDefault="004B6609" w:rsidP="009F7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согласованных социальных услуг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5394"/>
        <w:gridCol w:w="1825"/>
        <w:gridCol w:w="1436"/>
        <w:gridCol w:w="1559"/>
      </w:tblGrid>
      <w:tr w:rsidR="004B6609" w:rsidRPr="00391465" w:rsidTr="00C546C4">
        <w:tc>
          <w:tcPr>
            <w:tcW w:w="560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94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825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Стоимость одной   услуги (в год), руб</w:t>
            </w:r>
          </w:p>
        </w:tc>
        <w:tc>
          <w:tcPr>
            <w:tcW w:w="1436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Кол-во услуг в месяц</w:t>
            </w:r>
          </w:p>
        </w:tc>
        <w:tc>
          <w:tcPr>
            <w:tcW w:w="1559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Стоимость услуг (в месяц), руб</w:t>
            </w:r>
          </w:p>
        </w:tc>
      </w:tr>
      <w:tr w:rsidR="004B6609" w:rsidRPr="00391465" w:rsidTr="00C546C4">
        <w:tc>
          <w:tcPr>
            <w:tcW w:w="560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94" w:type="dxa"/>
          </w:tcPr>
          <w:p w:rsidR="004B6609" w:rsidRPr="00391465" w:rsidRDefault="004B6609" w:rsidP="00C54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609" w:rsidRPr="00391465" w:rsidTr="00C546C4">
        <w:tc>
          <w:tcPr>
            <w:tcW w:w="560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94" w:type="dxa"/>
          </w:tcPr>
          <w:p w:rsidR="004B6609" w:rsidRPr="00391465" w:rsidRDefault="004B6609" w:rsidP="00C54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609" w:rsidRPr="00391465" w:rsidTr="00C546C4">
        <w:tc>
          <w:tcPr>
            <w:tcW w:w="560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94" w:type="dxa"/>
          </w:tcPr>
          <w:p w:rsidR="004B6609" w:rsidRPr="00391465" w:rsidRDefault="004B6609" w:rsidP="00C54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609" w:rsidRPr="00391465" w:rsidTr="00C546C4">
        <w:trPr>
          <w:trHeight w:val="733"/>
        </w:trPr>
        <w:tc>
          <w:tcPr>
            <w:tcW w:w="560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94" w:type="dxa"/>
          </w:tcPr>
          <w:p w:rsidR="004B6609" w:rsidRPr="00391465" w:rsidRDefault="004B6609" w:rsidP="00C54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609" w:rsidRPr="00391465" w:rsidTr="00C546C4">
        <w:trPr>
          <w:trHeight w:val="455"/>
        </w:trPr>
        <w:tc>
          <w:tcPr>
            <w:tcW w:w="9215" w:type="dxa"/>
            <w:gridSpan w:val="4"/>
          </w:tcPr>
          <w:p w:rsidR="004B6609" w:rsidRPr="00391465" w:rsidRDefault="004B6609" w:rsidP="00C546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609" w:rsidRPr="00391465" w:rsidTr="00C546C4">
        <w:trPr>
          <w:trHeight w:val="689"/>
        </w:trPr>
        <w:tc>
          <w:tcPr>
            <w:tcW w:w="9215" w:type="dxa"/>
            <w:gridSpan w:val="4"/>
          </w:tcPr>
          <w:p w:rsidR="004B6609" w:rsidRPr="00391465" w:rsidRDefault="004B6609" w:rsidP="00C54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ИТОГО (</w:t>
            </w:r>
            <w:r w:rsidRPr="00391465">
              <w:rPr>
                <w:rFonts w:ascii="Times New Roman" w:hAnsi="Times New Roman"/>
                <w:sz w:val="24"/>
                <w:szCs w:val="24"/>
              </w:rPr>
              <w:t xml:space="preserve">на основании Постановления Правительства Астраханской области № 572-П от 12.12.2014 г.) </w:t>
            </w: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4B6609" w:rsidRDefault="004B6609" w:rsidP="009F7D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6609" w:rsidRPr="005112D7" w:rsidRDefault="004B6609" w:rsidP="009F7D5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____________/</w:t>
      </w:r>
      <w:r>
        <w:rPr>
          <w:rFonts w:ascii="Times New Roman" w:hAnsi="Times New Roman"/>
          <w:sz w:val="28"/>
          <w:szCs w:val="28"/>
          <w:u w:val="single"/>
        </w:rPr>
        <w:t>В.П. Матвеева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____________/  _________</w:t>
      </w:r>
      <w:r>
        <w:rPr>
          <w:rFonts w:ascii="Times New Roman" w:hAnsi="Times New Roman"/>
          <w:sz w:val="28"/>
          <w:szCs w:val="28"/>
        </w:rPr>
        <w:t>_</w:t>
      </w:r>
    </w:p>
    <w:p w:rsidR="004B6609" w:rsidRDefault="004B6609" w:rsidP="009F7D5C">
      <w:pPr>
        <w:tabs>
          <w:tab w:val="left" w:pos="510"/>
        </w:tabs>
        <w:spacing w:after="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(подпись)               (Ф.И.О. Заказчика)</w:t>
      </w:r>
    </w:p>
    <w:p w:rsidR="004B6609" w:rsidRDefault="004B6609" w:rsidP="009F7D5C">
      <w:pPr>
        <w:tabs>
          <w:tab w:val="left" w:pos="51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»_ ____</w:t>
      </w:r>
      <w:r w:rsidRPr="00CB2C75">
        <w:rPr>
          <w:rFonts w:ascii="Times New Roman" w:hAnsi="Times New Roman"/>
          <w:sz w:val="28"/>
          <w:szCs w:val="28"/>
          <w:u w:val="single"/>
        </w:rPr>
        <w:t>_</w:t>
      </w:r>
      <w:r>
        <w:rPr>
          <w:rFonts w:ascii="Times New Roman" w:hAnsi="Times New Roman"/>
          <w:sz w:val="28"/>
          <w:szCs w:val="28"/>
        </w:rPr>
        <w:t xml:space="preserve"> 2016 г.                                           «  »____________ 2016 г.</w:t>
      </w:r>
    </w:p>
    <w:p w:rsidR="004B6609" w:rsidRDefault="004B6609"/>
    <w:p w:rsidR="004B6609" w:rsidRDefault="004B6609"/>
    <w:p w:rsidR="004B6609" w:rsidRDefault="004B6609" w:rsidP="009F7D5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</w:rPr>
        <w:t xml:space="preserve">Приложение </w:t>
      </w:r>
    </w:p>
    <w:p w:rsidR="004B6609" w:rsidRDefault="004B6609" w:rsidP="009F7D5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№_______ от « »              2016 г.</w:t>
      </w:r>
    </w:p>
    <w:p w:rsidR="004B6609" w:rsidRDefault="004B6609" w:rsidP="009F7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согласованных социальных услуг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5394"/>
        <w:gridCol w:w="1825"/>
        <w:gridCol w:w="1436"/>
        <w:gridCol w:w="1559"/>
      </w:tblGrid>
      <w:tr w:rsidR="004B6609" w:rsidRPr="00391465" w:rsidTr="00C546C4">
        <w:tc>
          <w:tcPr>
            <w:tcW w:w="560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94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825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Стоимость одной   услуги (в год), руб</w:t>
            </w:r>
          </w:p>
        </w:tc>
        <w:tc>
          <w:tcPr>
            <w:tcW w:w="1436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Кол-во услуг в месяц</w:t>
            </w:r>
          </w:p>
        </w:tc>
        <w:tc>
          <w:tcPr>
            <w:tcW w:w="1559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Стоимость услуг (в месяц), руб</w:t>
            </w:r>
          </w:p>
        </w:tc>
      </w:tr>
      <w:tr w:rsidR="004B6609" w:rsidRPr="00391465" w:rsidTr="00C546C4">
        <w:tc>
          <w:tcPr>
            <w:tcW w:w="560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94" w:type="dxa"/>
          </w:tcPr>
          <w:p w:rsidR="004B6609" w:rsidRPr="00391465" w:rsidRDefault="004B6609" w:rsidP="00C54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609" w:rsidRPr="00391465" w:rsidTr="00C546C4">
        <w:tc>
          <w:tcPr>
            <w:tcW w:w="560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94" w:type="dxa"/>
          </w:tcPr>
          <w:p w:rsidR="004B6609" w:rsidRPr="00391465" w:rsidRDefault="004B6609" w:rsidP="00C54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609" w:rsidRPr="00391465" w:rsidTr="00C546C4">
        <w:tc>
          <w:tcPr>
            <w:tcW w:w="560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94" w:type="dxa"/>
          </w:tcPr>
          <w:p w:rsidR="004B6609" w:rsidRPr="00391465" w:rsidRDefault="004B6609" w:rsidP="00C54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609" w:rsidRPr="00391465" w:rsidTr="00C546C4">
        <w:trPr>
          <w:trHeight w:val="733"/>
        </w:trPr>
        <w:tc>
          <w:tcPr>
            <w:tcW w:w="560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94" w:type="dxa"/>
          </w:tcPr>
          <w:p w:rsidR="004B6609" w:rsidRPr="00391465" w:rsidRDefault="004B6609" w:rsidP="00C54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609" w:rsidRPr="00391465" w:rsidTr="00C546C4">
        <w:trPr>
          <w:trHeight w:val="455"/>
        </w:trPr>
        <w:tc>
          <w:tcPr>
            <w:tcW w:w="9215" w:type="dxa"/>
            <w:gridSpan w:val="4"/>
          </w:tcPr>
          <w:p w:rsidR="004B6609" w:rsidRPr="00391465" w:rsidRDefault="004B6609" w:rsidP="00C546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609" w:rsidRPr="00391465" w:rsidTr="00C546C4">
        <w:trPr>
          <w:trHeight w:val="689"/>
        </w:trPr>
        <w:tc>
          <w:tcPr>
            <w:tcW w:w="9215" w:type="dxa"/>
            <w:gridSpan w:val="4"/>
          </w:tcPr>
          <w:p w:rsidR="004B6609" w:rsidRPr="00391465" w:rsidRDefault="004B6609" w:rsidP="00C54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ИТОГО (</w:t>
            </w:r>
            <w:r w:rsidRPr="00391465">
              <w:rPr>
                <w:rFonts w:ascii="Times New Roman" w:hAnsi="Times New Roman"/>
                <w:sz w:val="24"/>
                <w:szCs w:val="24"/>
              </w:rPr>
              <w:t xml:space="preserve">на основании Постановления Правительства Астраханской области № 572-П от 12.12.2014 г.) </w:t>
            </w: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B6609" w:rsidRPr="00391465" w:rsidRDefault="004B6609" w:rsidP="00C54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6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4B6609" w:rsidRDefault="004B6609" w:rsidP="009F7D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6609" w:rsidRPr="005112D7" w:rsidRDefault="004B6609" w:rsidP="009F7D5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____________/</w:t>
      </w:r>
      <w:r>
        <w:rPr>
          <w:rFonts w:ascii="Times New Roman" w:hAnsi="Times New Roman"/>
          <w:sz w:val="28"/>
          <w:szCs w:val="28"/>
          <w:u w:val="single"/>
        </w:rPr>
        <w:t>В.П. Матвеева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____________/  _________</w:t>
      </w:r>
      <w:r>
        <w:rPr>
          <w:rFonts w:ascii="Times New Roman" w:hAnsi="Times New Roman"/>
          <w:sz w:val="28"/>
          <w:szCs w:val="28"/>
        </w:rPr>
        <w:t>_</w:t>
      </w:r>
    </w:p>
    <w:p w:rsidR="004B6609" w:rsidRDefault="004B6609" w:rsidP="009F7D5C">
      <w:pPr>
        <w:tabs>
          <w:tab w:val="left" w:pos="510"/>
        </w:tabs>
        <w:spacing w:after="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(подпись)               (Ф.И.О. Заказчика)</w:t>
      </w:r>
    </w:p>
    <w:p w:rsidR="004B6609" w:rsidRDefault="004B6609" w:rsidP="009F7D5C">
      <w:pPr>
        <w:tabs>
          <w:tab w:val="left" w:pos="51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»_ ____</w:t>
      </w:r>
      <w:r w:rsidRPr="00CB2C75">
        <w:rPr>
          <w:rFonts w:ascii="Times New Roman" w:hAnsi="Times New Roman"/>
          <w:sz w:val="28"/>
          <w:szCs w:val="28"/>
          <w:u w:val="single"/>
        </w:rPr>
        <w:t>_</w:t>
      </w:r>
      <w:r>
        <w:rPr>
          <w:rFonts w:ascii="Times New Roman" w:hAnsi="Times New Roman"/>
          <w:sz w:val="28"/>
          <w:szCs w:val="28"/>
        </w:rPr>
        <w:t xml:space="preserve"> 2016 г.                                           «  »____________ 2016 г.</w:t>
      </w:r>
    </w:p>
    <w:p w:rsidR="004B6609" w:rsidRDefault="004B6609" w:rsidP="009F7D5C"/>
    <w:p w:rsidR="004B6609" w:rsidRDefault="004B6609"/>
    <w:sectPr w:rsidR="004B6609" w:rsidSect="0018745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609" w:rsidRDefault="004B6609" w:rsidP="00E801F8">
      <w:pPr>
        <w:spacing w:after="0" w:line="240" w:lineRule="auto"/>
      </w:pPr>
      <w:r>
        <w:separator/>
      </w:r>
    </w:p>
  </w:endnote>
  <w:endnote w:type="continuationSeparator" w:id="1">
    <w:p w:rsidR="004B6609" w:rsidRDefault="004B6609" w:rsidP="00E8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609" w:rsidRDefault="004B6609" w:rsidP="00E801F8">
      <w:pPr>
        <w:spacing w:after="0" w:line="240" w:lineRule="auto"/>
      </w:pPr>
      <w:r>
        <w:separator/>
      </w:r>
    </w:p>
  </w:footnote>
  <w:footnote w:type="continuationSeparator" w:id="1">
    <w:p w:rsidR="004B6609" w:rsidRDefault="004B6609" w:rsidP="00E801F8">
      <w:pPr>
        <w:spacing w:after="0" w:line="240" w:lineRule="auto"/>
      </w:pPr>
      <w:r>
        <w:continuationSeparator/>
      </w:r>
    </w:p>
  </w:footnote>
  <w:footnote w:id="2">
    <w:p w:rsidR="004B6609" w:rsidRDefault="004B6609" w:rsidP="00E801F8">
      <w:pPr>
        <w:pStyle w:val="FootnoteText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Заполняется в случае заключения договора законным представителем гражданина, признанного нуждающимся в социальном обслуживании.</w:t>
      </w:r>
    </w:p>
  </w:footnote>
  <w:footnote w:id="3">
    <w:p w:rsidR="004B6609" w:rsidRDefault="004B6609" w:rsidP="00E801F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Части 1 и 3 статьи 31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18"/>
            <w:szCs w:val="18"/>
          </w:rPr>
          <w:t>2013 г</w:t>
        </w:r>
      </w:smartTag>
      <w:r>
        <w:rPr>
          <w:rFonts w:ascii="Times New Roman" w:hAnsi="Times New Roman"/>
          <w:sz w:val="18"/>
          <w:szCs w:val="18"/>
        </w:rPr>
        <w:t>. № 442-ФЗ «Об основах социального обслуживания граждан в Российской Федерации» (Собрание законодательства Российской Федерации 2013, № 52, ст. 7007; 2014, № 30,             ст. 4257).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1F8"/>
    <w:rsid w:val="0003496B"/>
    <w:rsid w:val="000641C5"/>
    <w:rsid w:val="000729CB"/>
    <w:rsid w:val="00096D05"/>
    <w:rsid w:val="000D52E8"/>
    <w:rsid w:val="000E0E54"/>
    <w:rsid w:val="000E2035"/>
    <w:rsid w:val="000E348E"/>
    <w:rsid w:val="001048F7"/>
    <w:rsid w:val="00105761"/>
    <w:rsid w:val="00106600"/>
    <w:rsid w:val="00112ED8"/>
    <w:rsid w:val="00122081"/>
    <w:rsid w:val="00140CA9"/>
    <w:rsid w:val="001626A3"/>
    <w:rsid w:val="001661CB"/>
    <w:rsid w:val="00176234"/>
    <w:rsid w:val="0018745A"/>
    <w:rsid w:val="001947F1"/>
    <w:rsid w:val="001A46D5"/>
    <w:rsid w:val="001B28F8"/>
    <w:rsid w:val="001B7C22"/>
    <w:rsid w:val="001C11D3"/>
    <w:rsid w:val="001D33F0"/>
    <w:rsid w:val="001E3D1C"/>
    <w:rsid w:val="001E5CEA"/>
    <w:rsid w:val="002126C6"/>
    <w:rsid w:val="00246A37"/>
    <w:rsid w:val="002660B7"/>
    <w:rsid w:val="0027504B"/>
    <w:rsid w:val="0028505D"/>
    <w:rsid w:val="002A2AD7"/>
    <w:rsid w:val="002E0C6C"/>
    <w:rsid w:val="002F2AAC"/>
    <w:rsid w:val="002F636C"/>
    <w:rsid w:val="002F7648"/>
    <w:rsid w:val="003135A9"/>
    <w:rsid w:val="00344F5C"/>
    <w:rsid w:val="00355FEA"/>
    <w:rsid w:val="00365D35"/>
    <w:rsid w:val="00371C8A"/>
    <w:rsid w:val="00384B2B"/>
    <w:rsid w:val="00391465"/>
    <w:rsid w:val="003A6D0D"/>
    <w:rsid w:val="003B12E0"/>
    <w:rsid w:val="003C084D"/>
    <w:rsid w:val="003C33A0"/>
    <w:rsid w:val="003E2B3F"/>
    <w:rsid w:val="003F14A6"/>
    <w:rsid w:val="00405DBA"/>
    <w:rsid w:val="00426578"/>
    <w:rsid w:val="00430018"/>
    <w:rsid w:val="00430C22"/>
    <w:rsid w:val="00444E52"/>
    <w:rsid w:val="00471086"/>
    <w:rsid w:val="00473EAB"/>
    <w:rsid w:val="004A10BA"/>
    <w:rsid w:val="004B6609"/>
    <w:rsid w:val="004D5D86"/>
    <w:rsid w:val="004D7DAD"/>
    <w:rsid w:val="005112D7"/>
    <w:rsid w:val="005122F8"/>
    <w:rsid w:val="00517424"/>
    <w:rsid w:val="00522F23"/>
    <w:rsid w:val="00535D15"/>
    <w:rsid w:val="005432C7"/>
    <w:rsid w:val="0055532A"/>
    <w:rsid w:val="00566620"/>
    <w:rsid w:val="00570855"/>
    <w:rsid w:val="00570E3D"/>
    <w:rsid w:val="005963CE"/>
    <w:rsid w:val="005C268D"/>
    <w:rsid w:val="005D1B6B"/>
    <w:rsid w:val="005D3D18"/>
    <w:rsid w:val="00603993"/>
    <w:rsid w:val="00610BD7"/>
    <w:rsid w:val="00612032"/>
    <w:rsid w:val="00623252"/>
    <w:rsid w:val="00673862"/>
    <w:rsid w:val="0068493A"/>
    <w:rsid w:val="0069265D"/>
    <w:rsid w:val="006938BE"/>
    <w:rsid w:val="006C1DDA"/>
    <w:rsid w:val="006C2B5F"/>
    <w:rsid w:val="00720D2D"/>
    <w:rsid w:val="00725B7F"/>
    <w:rsid w:val="00731D1D"/>
    <w:rsid w:val="00780F8D"/>
    <w:rsid w:val="00782170"/>
    <w:rsid w:val="00790A56"/>
    <w:rsid w:val="007B1E2B"/>
    <w:rsid w:val="007B273D"/>
    <w:rsid w:val="007C0FAC"/>
    <w:rsid w:val="007F5C5A"/>
    <w:rsid w:val="0082314E"/>
    <w:rsid w:val="00847026"/>
    <w:rsid w:val="008A0B3D"/>
    <w:rsid w:val="008C78D1"/>
    <w:rsid w:val="008D214F"/>
    <w:rsid w:val="008F1072"/>
    <w:rsid w:val="0091296A"/>
    <w:rsid w:val="00955366"/>
    <w:rsid w:val="00965926"/>
    <w:rsid w:val="0097007F"/>
    <w:rsid w:val="00980131"/>
    <w:rsid w:val="009972A8"/>
    <w:rsid w:val="009A0C9D"/>
    <w:rsid w:val="009C0533"/>
    <w:rsid w:val="009C2F08"/>
    <w:rsid w:val="009C70DA"/>
    <w:rsid w:val="009E268E"/>
    <w:rsid w:val="009F7D5C"/>
    <w:rsid w:val="00A20975"/>
    <w:rsid w:val="00A27F1E"/>
    <w:rsid w:val="00A354A4"/>
    <w:rsid w:val="00A562D2"/>
    <w:rsid w:val="00A91B7C"/>
    <w:rsid w:val="00A94B78"/>
    <w:rsid w:val="00AC7E81"/>
    <w:rsid w:val="00AF22F4"/>
    <w:rsid w:val="00B37BE1"/>
    <w:rsid w:val="00B429D7"/>
    <w:rsid w:val="00B8364F"/>
    <w:rsid w:val="00B91F70"/>
    <w:rsid w:val="00BA33DA"/>
    <w:rsid w:val="00BB7BCC"/>
    <w:rsid w:val="00BD2ABD"/>
    <w:rsid w:val="00BD33C9"/>
    <w:rsid w:val="00BF1FCA"/>
    <w:rsid w:val="00C26A2B"/>
    <w:rsid w:val="00C33848"/>
    <w:rsid w:val="00C546C4"/>
    <w:rsid w:val="00C719BA"/>
    <w:rsid w:val="00CB2C75"/>
    <w:rsid w:val="00CB70FD"/>
    <w:rsid w:val="00CC46DC"/>
    <w:rsid w:val="00CC67B2"/>
    <w:rsid w:val="00CD0ED7"/>
    <w:rsid w:val="00CF5F37"/>
    <w:rsid w:val="00D01729"/>
    <w:rsid w:val="00D061BD"/>
    <w:rsid w:val="00D2250C"/>
    <w:rsid w:val="00D2529A"/>
    <w:rsid w:val="00D33888"/>
    <w:rsid w:val="00D55437"/>
    <w:rsid w:val="00D6000C"/>
    <w:rsid w:val="00D9416C"/>
    <w:rsid w:val="00DB0F94"/>
    <w:rsid w:val="00DC5395"/>
    <w:rsid w:val="00DC6CA6"/>
    <w:rsid w:val="00DC7618"/>
    <w:rsid w:val="00DF03E2"/>
    <w:rsid w:val="00DF3CE1"/>
    <w:rsid w:val="00E415F5"/>
    <w:rsid w:val="00E4374F"/>
    <w:rsid w:val="00E52F0B"/>
    <w:rsid w:val="00E6096C"/>
    <w:rsid w:val="00E616D4"/>
    <w:rsid w:val="00E628F9"/>
    <w:rsid w:val="00E801F8"/>
    <w:rsid w:val="00E8340F"/>
    <w:rsid w:val="00EA5290"/>
    <w:rsid w:val="00EC229D"/>
    <w:rsid w:val="00EC26B6"/>
    <w:rsid w:val="00EF136A"/>
    <w:rsid w:val="00F02B38"/>
    <w:rsid w:val="00F104C9"/>
    <w:rsid w:val="00F11F1F"/>
    <w:rsid w:val="00F22AE9"/>
    <w:rsid w:val="00F27BA6"/>
    <w:rsid w:val="00F32D05"/>
    <w:rsid w:val="00F47796"/>
    <w:rsid w:val="00F54B2F"/>
    <w:rsid w:val="00F82CC9"/>
    <w:rsid w:val="00F9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F5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E801F8"/>
    <w:pPr>
      <w:spacing w:after="0" w:line="240" w:lineRule="auto"/>
    </w:pPr>
    <w:rPr>
      <w:rFonts w:cs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801F8"/>
    <w:rPr>
      <w:rFonts w:ascii="Calibri" w:hAnsi="Calibri" w:cs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801F8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E801F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F5C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9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38B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9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38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598</TotalTime>
  <Pages>4</Pages>
  <Words>1766</Words>
  <Characters>10068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2016-06-10T07:01:00Z</cp:lastPrinted>
  <dcterms:created xsi:type="dcterms:W3CDTF">2015-01-15T08:11:00Z</dcterms:created>
  <dcterms:modified xsi:type="dcterms:W3CDTF">2017-08-28T04:44:00Z</dcterms:modified>
</cp:coreProperties>
</file>